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04" w:type="dxa"/>
        <w:tblInd w:w="-851" w:type="dxa"/>
        <w:tblLayout w:type="fixed"/>
        <w:tblCellMar>
          <w:left w:w="0" w:type="dxa"/>
          <w:right w:w="113" w:type="dxa"/>
        </w:tblCellMar>
        <w:tblLook w:val="0000" w:firstRow="0" w:lastRow="0" w:firstColumn="0" w:lastColumn="0" w:noHBand="0" w:noVBand="0"/>
      </w:tblPr>
      <w:tblGrid>
        <w:gridCol w:w="851"/>
        <w:gridCol w:w="7235"/>
        <w:gridCol w:w="2518"/>
      </w:tblGrid>
      <w:tr w:rsidR="00495EFE" w:rsidRPr="00BA42BE" w14:paraId="557235E5" w14:textId="77777777" w:rsidTr="003A1E44">
        <w:trPr>
          <w:cantSplit/>
          <w:trHeight w:hRule="exact" w:val="1288"/>
        </w:trPr>
        <w:tc>
          <w:tcPr>
            <w:tcW w:w="851" w:type="dxa"/>
          </w:tcPr>
          <w:p w14:paraId="557235E0" w14:textId="77777777" w:rsidR="00495EFE" w:rsidRPr="00BA42BE" w:rsidRDefault="00495EFE" w:rsidP="005C517E">
            <w:pPr>
              <w:pStyle w:val="TextBLT"/>
              <w:rPr>
                <w:lang w:val="de-CH"/>
              </w:rPr>
            </w:pPr>
          </w:p>
        </w:tc>
        <w:tc>
          <w:tcPr>
            <w:tcW w:w="7235" w:type="dxa"/>
            <w:tcMar>
              <w:right w:w="0" w:type="dxa"/>
            </w:tcMar>
            <w:vAlign w:val="bottom"/>
          </w:tcPr>
          <w:p w14:paraId="557235E1" w14:textId="4D905201" w:rsidR="00495EFE" w:rsidRPr="00BA42BE" w:rsidRDefault="007A320E" w:rsidP="00F00B5A">
            <w:pPr>
              <w:pStyle w:val="Titel"/>
              <w:rPr>
                <w:lang w:val="de-CH"/>
              </w:rPr>
            </w:pPr>
            <w:r>
              <w:rPr>
                <w:lang w:val="de-CH"/>
              </w:rPr>
              <w:t>Sensibilisierung HOF</w:t>
            </w:r>
            <w:r w:rsidR="00A70649">
              <w:rPr>
                <w:lang w:val="de-CH"/>
              </w:rPr>
              <w:t xml:space="preserve"> «p»</w:t>
            </w:r>
          </w:p>
        </w:tc>
        <w:tc>
          <w:tcPr>
            <w:tcW w:w="2518" w:type="dxa"/>
            <w:tcMar>
              <w:right w:w="0" w:type="dxa"/>
            </w:tcMar>
          </w:tcPr>
          <w:p w14:paraId="557235E4" w14:textId="7780F296" w:rsidR="00495EFE" w:rsidRPr="00BA42BE" w:rsidRDefault="00495EFE" w:rsidP="00872C8B">
            <w:pPr>
              <w:pStyle w:val="LogotitelNormBLT"/>
              <w:rPr>
                <w:lang w:val="de-CH"/>
              </w:rPr>
            </w:pPr>
          </w:p>
        </w:tc>
      </w:tr>
      <w:tr w:rsidR="003A2B8D" w:rsidRPr="00BA42BE" w14:paraId="557235E9" w14:textId="77777777" w:rsidTr="003A1E44">
        <w:trPr>
          <w:cantSplit/>
          <w:trHeight w:hRule="exact" w:val="428"/>
        </w:trPr>
        <w:tc>
          <w:tcPr>
            <w:tcW w:w="851" w:type="dxa"/>
          </w:tcPr>
          <w:p w14:paraId="557235E6" w14:textId="77777777" w:rsidR="003A2B8D" w:rsidRPr="00BA42BE" w:rsidRDefault="003A2B8D" w:rsidP="005C517E">
            <w:pPr>
              <w:pStyle w:val="TextBLT"/>
              <w:rPr>
                <w:lang w:val="de-CH"/>
              </w:rPr>
            </w:pPr>
          </w:p>
        </w:tc>
        <w:tc>
          <w:tcPr>
            <w:tcW w:w="7235" w:type="dxa"/>
            <w:tcMar>
              <w:right w:w="0" w:type="dxa"/>
            </w:tcMar>
            <w:vAlign w:val="bottom"/>
          </w:tcPr>
          <w:p w14:paraId="557235E7" w14:textId="77777777" w:rsidR="003A2B8D" w:rsidRPr="00BA42BE" w:rsidRDefault="003A2B8D" w:rsidP="005C517E">
            <w:pPr>
              <w:pStyle w:val="TextBLT"/>
              <w:rPr>
                <w:lang w:val="de-CH"/>
              </w:rPr>
            </w:pPr>
          </w:p>
        </w:tc>
        <w:tc>
          <w:tcPr>
            <w:tcW w:w="2518" w:type="dxa"/>
            <w:tcMar>
              <w:right w:w="0" w:type="dxa"/>
            </w:tcMar>
          </w:tcPr>
          <w:p w14:paraId="557235E8" w14:textId="77777777" w:rsidR="003A2B8D" w:rsidRPr="00BA42BE" w:rsidRDefault="003A2B8D" w:rsidP="005C517E">
            <w:pPr>
              <w:pStyle w:val="TextBLT"/>
              <w:rPr>
                <w:lang w:val="de-CH"/>
              </w:rPr>
            </w:pPr>
          </w:p>
        </w:tc>
      </w:tr>
    </w:tbl>
    <w:p w14:paraId="557235EA" w14:textId="46AC2FFE" w:rsidR="00F00B5A" w:rsidRPr="00BA42BE" w:rsidRDefault="007A320E" w:rsidP="00297203">
      <w:pPr>
        <w:pStyle w:val="TextBLT"/>
        <w:rPr>
          <w:lang w:val="de-CH"/>
        </w:rPr>
      </w:pPr>
      <w:r w:rsidRPr="007A320E">
        <w:rPr>
          <w:lang w:val="de-CH"/>
        </w:rPr>
        <w:t>Du siehst hier 25 Zeilen, die jeweils aus den Buchstaben b, d, p und q gebildet sind. Streiche in jeder Zeile alle p aus, dann zähle sie und markiere in der Zahlenleiste rechts, wie viele p du gefunden hast!</w:t>
      </w:r>
      <w:r>
        <w:rPr>
          <w:lang w:val="de-CH"/>
        </w:rPr>
        <w:t xml:space="preserve"> p/ </w:t>
      </w:r>
    </w:p>
    <w:p w14:paraId="07D2BDD9" w14:textId="32A5EAB4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d</w:t>
      </w:r>
      <w:r w:rsidR="007A320E" w:rsidRPr="007A320E">
        <w:t>bdqb</w:t>
      </w:r>
      <w:r w:rsidR="007A320E" w:rsidRPr="007A320E">
        <w:rPr>
          <w:highlight w:val="yellow"/>
        </w:rPr>
        <w:t>p</w:t>
      </w:r>
      <w:r w:rsidR="007A320E" w:rsidRPr="007A320E">
        <w:t>bdq</w:t>
      </w:r>
      <w:r w:rsidR="007A320E" w:rsidRPr="007A320E">
        <w:rPr>
          <w:highlight w:val="yellow"/>
        </w:rPr>
        <w:t>p</w:t>
      </w:r>
      <w:r w:rsidR="007A320E" w:rsidRPr="007A320E">
        <w:t>dd</w:t>
      </w:r>
      <w:r w:rsidR="007A320E" w:rsidRPr="007A320E">
        <w:rPr>
          <w:highlight w:val="yellow"/>
        </w:rPr>
        <w:t>p</w:t>
      </w:r>
      <w:r w:rsidR="007A320E" w:rsidRPr="007A320E">
        <w:t>bbqdqdddbb</w:t>
      </w:r>
      <w:r w:rsidR="007A320E" w:rsidRPr="007A320E">
        <w:rPr>
          <w:highlight w:val="yellow"/>
        </w:rPr>
        <w:t>p</w:t>
      </w:r>
      <w:r w:rsidR="007A320E" w:rsidRPr="007A320E">
        <w:t>bbbq</w:t>
      </w:r>
      <w:r w:rsidR="007A320E" w:rsidRPr="007A320E">
        <w:rPr>
          <w:highlight w:val="yellow"/>
        </w:rPr>
        <w:t>p</w:t>
      </w:r>
      <w:r w:rsidR="007A320E" w:rsidRPr="007A320E">
        <w:t>ddq</w:t>
      </w:r>
      <w:r w:rsidR="007A320E" w:rsidRPr="007A320E">
        <w:rPr>
          <w:highlight w:val="yellow"/>
        </w:rPr>
        <w:t>p</w:t>
      </w:r>
      <w:r w:rsidR="007A320E" w:rsidRPr="007A320E">
        <w:t>qbdb</w:t>
      </w:r>
      <w:r w:rsidR="007A320E" w:rsidRPr="007A320E">
        <w:rPr>
          <w:highlight w:val="yellow"/>
        </w:rPr>
        <w:t>p</w:t>
      </w:r>
      <w:r w:rsidR="007A320E" w:rsidRPr="007A320E">
        <w:t>dbqbbq</w:t>
      </w:r>
      <w:r w:rsidR="007A320E" w:rsidRPr="007A320E">
        <w:rPr>
          <w:highlight w:val="yellow"/>
        </w:rPr>
        <w:t>p</w:t>
      </w:r>
      <w:r w:rsidR="007A320E" w:rsidRPr="007A320E">
        <w:t>d</w:t>
      </w:r>
      <w:r w:rsidR="007A320E" w:rsidRPr="007A320E">
        <w:rPr>
          <w:highlight w:val="yellow"/>
        </w:rPr>
        <w:t>p</w:t>
      </w:r>
      <w:r w:rsidR="007A320E" w:rsidRPr="007A320E">
        <w:t>bbd</w:t>
      </w:r>
      <w:proofErr w:type="spellEnd"/>
      <w:r>
        <w:tab/>
      </w:r>
      <w:r w:rsidR="007A320E" w:rsidRPr="007A320E">
        <w:t>12345678</w:t>
      </w:r>
      <w:r w:rsidR="007A320E" w:rsidRPr="007A320E">
        <w:rPr>
          <w:highlight w:val="yellow"/>
        </w:rPr>
        <w:t>9</w:t>
      </w:r>
      <w:r w:rsidR="007A320E" w:rsidRPr="007A320E">
        <w:t>0</w:t>
      </w:r>
    </w:p>
    <w:p w14:paraId="3AC9ED4C" w14:textId="373FA8A1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p</w:t>
      </w:r>
      <w:r w:rsidR="007A320E" w:rsidRPr="007A320E">
        <w:t>dqdqqddqddpddbpbqbbpddqdqqpbbqbqbpqbbbddqqqqbdpdd</w:t>
      </w:r>
      <w:proofErr w:type="spellEnd"/>
      <w:r>
        <w:tab/>
      </w:r>
      <w:r w:rsidR="007A320E" w:rsidRPr="007A320E">
        <w:t>1234567890</w:t>
      </w:r>
    </w:p>
    <w:p w14:paraId="6FA150AD" w14:textId="28DB8DE7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d</w:t>
      </w:r>
      <w:r w:rsidR="007A320E" w:rsidRPr="007A320E">
        <w:t>pdbpqdqqbqqpqbqpqdbdpdpqdqdqqbqbdqbbdddbpbbbqdqpd</w:t>
      </w:r>
      <w:proofErr w:type="spellEnd"/>
      <w:r>
        <w:tab/>
      </w:r>
      <w:r w:rsidR="007A320E" w:rsidRPr="007A320E">
        <w:t>1234567890</w:t>
      </w:r>
    </w:p>
    <w:p w14:paraId="1AA0F569" w14:textId="618202B4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d</w:t>
      </w:r>
      <w:r w:rsidR="007A320E" w:rsidRPr="007A320E">
        <w:t>bbpqpqqpbddqqqddpbbdqdpddbqdqpdbdqbqddpdqpqdbqpdd</w:t>
      </w:r>
      <w:proofErr w:type="spellEnd"/>
      <w:r>
        <w:tab/>
      </w:r>
      <w:r w:rsidR="007A320E" w:rsidRPr="007A320E">
        <w:t>1234567890</w:t>
      </w:r>
    </w:p>
    <w:p w14:paraId="2BF37AAA" w14:textId="6E387664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q</w:t>
      </w:r>
      <w:r w:rsidR="007A320E" w:rsidRPr="007A320E">
        <w:t>pqdpbbqbppdqqdpdbqqqqqdqqpbqdqbdpqbqpbdbdbpdqbbbd</w:t>
      </w:r>
      <w:proofErr w:type="spellEnd"/>
      <w:r>
        <w:tab/>
      </w:r>
      <w:r w:rsidR="007A320E" w:rsidRPr="007A320E">
        <w:t>1234567890</w:t>
      </w:r>
    </w:p>
    <w:p w14:paraId="36B5841B" w14:textId="5D4EFA5C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qdpbbqqdpbbqbddbbqbdpbdqdpqqqbdqqdqpbqpbbdpqbdqqd</w:t>
      </w:r>
      <w:proofErr w:type="spellEnd"/>
      <w:r>
        <w:tab/>
      </w:r>
      <w:r w:rsidR="007A320E" w:rsidRPr="007A320E">
        <w:t>1234567890</w:t>
      </w:r>
    </w:p>
    <w:p w14:paraId="6C99CA0F" w14:textId="0410C8E6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</w:pPr>
      <w:proofErr w:type="spellStart"/>
      <w:r>
        <w:t>p</w:t>
      </w:r>
      <w:r w:rsidR="007A320E" w:rsidRPr="007A320E">
        <w:t>qdqdpbbpdbdqbpdbbbbqbdbpqqbpqqbddpdbqbdqbpbqdddpq</w:t>
      </w:r>
      <w:proofErr w:type="spellEnd"/>
      <w:r>
        <w:tab/>
      </w:r>
      <w:r w:rsidR="007A320E" w:rsidRPr="007A320E">
        <w:t>1234567890</w:t>
      </w:r>
    </w:p>
    <w:p w14:paraId="62E9A1E0" w14:textId="46AA1FA0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ddqqdqbpbqqbqpqdbbbqpqbdqbqddqbpbbbqqpqbdqbdqdpbb</w:t>
      </w:r>
      <w:proofErr w:type="spellEnd"/>
      <w:r>
        <w:tab/>
      </w:r>
      <w:r w:rsidR="007A320E" w:rsidRPr="007A320E">
        <w:t>1234567890</w:t>
      </w:r>
    </w:p>
    <w:p w14:paraId="37F3F51A" w14:textId="22460B54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p</w:t>
      </w:r>
      <w:r w:rsidR="007A320E" w:rsidRPr="007A320E">
        <w:t>qqbpbbqqbqbqddqqbqddpbdddqbpdqqdqpbqbbdbbqpdpdpbq</w:t>
      </w:r>
      <w:proofErr w:type="spellEnd"/>
      <w:r>
        <w:tab/>
      </w:r>
      <w:r w:rsidR="007A320E" w:rsidRPr="007A320E">
        <w:t>1234567890</w:t>
      </w:r>
    </w:p>
    <w:p w14:paraId="250EC169" w14:textId="0D49B0EA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d</w:t>
      </w:r>
      <w:r w:rsidR="007A320E" w:rsidRPr="007A320E">
        <w:t>bpbdqbqqqddpqdpqqqdqbpdqdqdqpbdpqpddbdbbqdqpdpdbb</w:t>
      </w:r>
      <w:proofErr w:type="spellEnd"/>
      <w:r>
        <w:tab/>
      </w:r>
      <w:r w:rsidR="007A320E" w:rsidRPr="007A320E">
        <w:t>1234567890</w:t>
      </w:r>
    </w:p>
    <w:p w14:paraId="421EA040" w14:textId="3BE921DA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bqbbdpbdbqbbpddbqpqdbqdbdqddqdqdqpdqdddqbddqpddbp</w:t>
      </w:r>
      <w:proofErr w:type="spellEnd"/>
      <w:r>
        <w:tab/>
      </w:r>
      <w:r w:rsidR="007A320E" w:rsidRPr="007A320E">
        <w:t>1234567890</w:t>
      </w:r>
    </w:p>
    <w:p w14:paraId="2BF69F8D" w14:textId="02FCA21A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q</w:t>
      </w:r>
      <w:r w:rsidR="007A320E" w:rsidRPr="007A320E">
        <w:t>pqqbbbdqbpbbbbdbqpbdpqdqdqbdpqbqdpbqqqbbpqdddqqbq</w:t>
      </w:r>
      <w:proofErr w:type="spellEnd"/>
      <w:r>
        <w:tab/>
      </w:r>
      <w:r w:rsidR="007A320E" w:rsidRPr="007A320E">
        <w:t>1234567890</w:t>
      </w:r>
    </w:p>
    <w:p w14:paraId="2F53B812" w14:textId="1E94B23E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dbdqqqbddpbdqbqpdqqpqbpdddbdqbdpbdpqqbqbpbbpdqqbp</w:t>
      </w:r>
      <w:proofErr w:type="spellEnd"/>
      <w:r>
        <w:tab/>
      </w:r>
      <w:r w:rsidR="007A320E" w:rsidRPr="007A320E">
        <w:t>1234567890</w:t>
      </w:r>
    </w:p>
    <w:p w14:paraId="39C947D5" w14:textId="4F212B93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q</w:t>
      </w:r>
      <w:r w:rsidR="007A320E" w:rsidRPr="007A320E">
        <w:t>dqpbbdqbpdddbqpbbdddbqqqbbdpddpqqbpbbdpddqdqbqpqq</w:t>
      </w:r>
      <w:proofErr w:type="spellEnd"/>
      <w:r>
        <w:tab/>
      </w:r>
      <w:r w:rsidR="007A320E" w:rsidRPr="007A320E">
        <w:t>1234567890</w:t>
      </w:r>
    </w:p>
    <w:p w14:paraId="79D5802E" w14:textId="588CA9B3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qqqpdqqbdbdpqqbbqbddpbqbpqdbqpbbbpqdbqbdddbpqdbpb</w:t>
      </w:r>
      <w:proofErr w:type="spellEnd"/>
      <w:r>
        <w:tab/>
      </w:r>
      <w:r w:rsidR="007A320E" w:rsidRPr="007A320E">
        <w:t>1234567890</w:t>
      </w:r>
    </w:p>
    <w:p w14:paraId="0EA361B2" w14:textId="55EFF9CE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p</w:t>
      </w:r>
      <w:r w:rsidR="007A320E" w:rsidRPr="007A320E">
        <w:t>bqbdpqqpqqdbdqbqpddddbbpbbddqbpbqbpqdqqpddbdbdpqb</w:t>
      </w:r>
      <w:proofErr w:type="spellEnd"/>
      <w:r>
        <w:tab/>
      </w:r>
      <w:r w:rsidR="007A320E" w:rsidRPr="007A320E">
        <w:t>1234567890</w:t>
      </w:r>
    </w:p>
    <w:p w14:paraId="2CE79C3E" w14:textId="65809606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qqbpdpbqdqpdqbbqdbbpbbbdbbbqqbbpqbdbbbdddddqdbpdd</w:t>
      </w:r>
      <w:proofErr w:type="spellEnd"/>
      <w:r>
        <w:tab/>
      </w:r>
      <w:r w:rsidR="007A320E" w:rsidRPr="007A320E">
        <w:t>1234567890</w:t>
      </w:r>
    </w:p>
    <w:p w14:paraId="4C61C14D" w14:textId="05374C5F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q</w:t>
      </w:r>
      <w:r w:rsidR="007A320E" w:rsidRPr="007A320E">
        <w:t>bqbdqdqddbbpdqdbpqbpbdddpbbqbdbqpbqbbdqdpdqbdbqpd</w:t>
      </w:r>
      <w:proofErr w:type="spellEnd"/>
      <w:r>
        <w:tab/>
      </w:r>
      <w:r w:rsidR="007A320E" w:rsidRPr="007A320E">
        <w:t>1234567890</w:t>
      </w:r>
    </w:p>
    <w:p w14:paraId="5D418B73" w14:textId="118C4B24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q</w:t>
      </w:r>
      <w:r w:rsidR="007A320E" w:rsidRPr="007A320E">
        <w:t>qpqdbpqqdqdqpbbdbpbbbpqpdbbdbdpqddqdbdpbbdddpdddd</w:t>
      </w:r>
      <w:proofErr w:type="spellEnd"/>
      <w:r>
        <w:tab/>
      </w:r>
      <w:r w:rsidR="007A320E" w:rsidRPr="007A320E">
        <w:t>1234567890</w:t>
      </w:r>
    </w:p>
    <w:p w14:paraId="368FAADF" w14:textId="6E498596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b</w:t>
      </w:r>
      <w:r w:rsidR="007A320E" w:rsidRPr="007A320E">
        <w:t>bdddqqqqbqqpdbdpdpbdqdpbqqdpbbbqdpbbbbqbpqdqbdpdq</w:t>
      </w:r>
      <w:proofErr w:type="spellEnd"/>
      <w:r>
        <w:tab/>
      </w:r>
      <w:r w:rsidR="007A320E" w:rsidRPr="007A320E">
        <w:t>1234567890</w:t>
      </w:r>
    </w:p>
    <w:p w14:paraId="409AFCA9" w14:textId="5184E647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q</w:t>
      </w:r>
      <w:r w:rsidR="007A320E" w:rsidRPr="007A320E">
        <w:t>qpddbdqpqbdbpddpqpdqqqqdbbqqbpqqdbbpqqpdqbbqqdbdp</w:t>
      </w:r>
      <w:proofErr w:type="spellEnd"/>
      <w:r>
        <w:tab/>
      </w:r>
      <w:r w:rsidR="007A320E" w:rsidRPr="007A320E">
        <w:t>1234567890</w:t>
      </w:r>
    </w:p>
    <w:p w14:paraId="14DBBC75" w14:textId="290BAFE5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d</w:t>
      </w:r>
      <w:r w:rsidR="007A320E" w:rsidRPr="007A320E">
        <w:t>bbbdqpbddddpqdqdpbdqbbbbbpbdddbdqqbpbqdpbddqdpqbb</w:t>
      </w:r>
      <w:proofErr w:type="spellEnd"/>
      <w:r>
        <w:tab/>
      </w:r>
      <w:r w:rsidR="007A320E" w:rsidRPr="007A320E">
        <w:t>1234567890</w:t>
      </w:r>
    </w:p>
    <w:p w14:paraId="4CD99EE8" w14:textId="64F26199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p</w:t>
      </w:r>
      <w:r w:rsidR="007A320E" w:rsidRPr="007A320E">
        <w:t>bbbbbdqbpqpdbdpdqqqddbbbqqqbqqqdbbbqdqpqbbqbdpbdb</w:t>
      </w:r>
      <w:proofErr w:type="spellEnd"/>
      <w:r>
        <w:tab/>
      </w:r>
      <w:r w:rsidR="007A320E" w:rsidRPr="007A320E">
        <w:t>1234567890</w:t>
      </w:r>
    </w:p>
    <w:p w14:paraId="53B21248" w14:textId="5A326DAA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p</w:t>
      </w:r>
      <w:r w:rsidR="007A320E" w:rsidRPr="007A320E">
        <w:t>bdqpdbqbqpbqqdbbdqpbqdbbpqbqpqbqbpqdbddpbddqpddbd</w:t>
      </w:r>
      <w:proofErr w:type="spellEnd"/>
      <w:r>
        <w:tab/>
      </w:r>
      <w:r w:rsidR="007A320E" w:rsidRPr="007A320E">
        <w:t>1234567890</w:t>
      </w:r>
    </w:p>
    <w:p w14:paraId="7174327D" w14:textId="074A3D11" w:rsidR="007A320E" w:rsidRPr="007A320E" w:rsidRDefault="00A70649" w:rsidP="00A70649">
      <w:pPr>
        <w:pStyle w:val="TextBLT"/>
        <w:numPr>
          <w:ilvl w:val="0"/>
          <w:numId w:val="36"/>
        </w:numPr>
        <w:tabs>
          <w:tab w:val="left" w:pos="7371"/>
        </w:tabs>
        <w:spacing w:line="240" w:lineRule="auto"/>
        <w:ind w:hanging="720"/>
        <w:rPr>
          <w:b/>
        </w:rPr>
      </w:pPr>
      <w:proofErr w:type="spellStart"/>
      <w:r>
        <w:t>d</w:t>
      </w:r>
      <w:r w:rsidR="007A320E" w:rsidRPr="007A320E">
        <w:t>bdqbddddqqbpbdddpdbpdbqqdqqqqdpbdbpbbdqdqbbqbbpbb</w:t>
      </w:r>
      <w:proofErr w:type="spellEnd"/>
      <w:r>
        <w:tab/>
      </w:r>
      <w:r w:rsidR="007A320E" w:rsidRPr="007A320E">
        <w:t>1234567890</w:t>
      </w:r>
    </w:p>
    <w:p w14:paraId="5572363D" w14:textId="77777777" w:rsidR="00174AE0" w:rsidRDefault="00174AE0" w:rsidP="00A70649">
      <w:pPr>
        <w:pStyle w:val="TextBLT"/>
        <w:tabs>
          <w:tab w:val="left" w:pos="7371"/>
        </w:tabs>
        <w:rPr>
          <w:lang w:val="de-CH"/>
        </w:rPr>
      </w:pPr>
    </w:p>
    <w:p w14:paraId="6D8E3785" w14:textId="0B9DF107" w:rsidR="007A320E" w:rsidRPr="00BA42BE" w:rsidRDefault="007A320E" w:rsidP="00A70649">
      <w:pPr>
        <w:pStyle w:val="TextBLT"/>
        <w:tabs>
          <w:tab w:val="left" w:pos="7371"/>
        </w:tabs>
        <w:rPr>
          <w:lang w:val="de-CH"/>
        </w:rPr>
      </w:pPr>
      <w:r>
        <w:rPr>
          <w:lang w:val="de-CH"/>
        </w:rPr>
        <w:t>Für die in einer Zeile richtig gezählten p gibt es 1 Punkt!</w:t>
      </w:r>
      <w:r w:rsidR="00A70649">
        <w:rPr>
          <w:lang w:val="de-CH"/>
        </w:rPr>
        <w:tab/>
      </w:r>
      <w:r w:rsidR="00A70649" w:rsidRPr="00A70649">
        <w:rPr>
          <w:u w:val="single"/>
          <w:lang w:val="de-CH"/>
        </w:rPr>
        <w:tab/>
      </w:r>
      <w:r w:rsidR="00A70649" w:rsidRPr="00A70649">
        <w:rPr>
          <w:u w:val="single"/>
          <w:lang w:val="de-CH"/>
        </w:rPr>
        <w:tab/>
      </w:r>
    </w:p>
    <w:sectPr w:rsidR="007A320E" w:rsidRPr="00BA42BE" w:rsidSect="007D6F17">
      <w:headerReference w:type="default" r:id="rId11"/>
      <w:footerReference w:type="default" r:id="rId12"/>
      <w:pgSz w:w="11906" w:h="16838" w:code="9"/>
      <w:pgMar w:top="1745" w:right="1304" w:bottom="1134" w:left="1418" w:header="141" w:footer="567" w:gutter="0"/>
      <w:paperSrc w:first="259" w:other="25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959D7" w14:textId="77777777" w:rsidR="001C62EB" w:rsidRDefault="001C62EB">
      <w:r>
        <w:separator/>
      </w:r>
    </w:p>
  </w:endnote>
  <w:endnote w:type="continuationSeparator" w:id="0">
    <w:p w14:paraId="24C86C03" w14:textId="77777777" w:rsidR="001C62EB" w:rsidRDefault="001C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65 Bold">
    <w:altName w:val="Britannic Bold"/>
    <w:charset w:val="00"/>
    <w:family w:val="swiss"/>
    <w:pitch w:val="variable"/>
    <w:sig w:usb0="00000003" w:usb1="00000000" w:usb2="00000000" w:usb3="00000000" w:csb0="00000001" w:csb1="00000000"/>
  </w:font>
  <w:font w:name="Frutiger LT 55 Roman">
    <w:altName w:val="Lucida Sans Unicode"/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3643" w14:textId="2BB24C0C" w:rsidR="00804410" w:rsidRPr="0016464A" w:rsidRDefault="00804410" w:rsidP="002E7A34">
    <w:pPr>
      <w:pStyle w:val="FusszeileBLT"/>
      <w:tabs>
        <w:tab w:val="clear" w:pos="4536"/>
      </w:tabs>
    </w:pPr>
    <w:fldSimple w:instr=" FILENAME   \* MERGEFORMAT ">
      <w:r>
        <w:t>Dokument_VO.docx</w:t>
      </w:r>
    </w:fldSimple>
    <w:r>
      <w:tab/>
    </w:r>
    <w:r w:rsidRPr="00D0067F">
      <w:fldChar w:fldCharType="begin"/>
    </w:r>
    <w:r w:rsidRPr="00D0067F">
      <w:instrText xml:space="preserve"> TIME \@ "dd.MM.yyyy" </w:instrText>
    </w:r>
    <w:r w:rsidRPr="00D0067F">
      <w:fldChar w:fldCharType="separate"/>
    </w:r>
    <w:r w:rsidR="00466404">
      <w:t>19.05.2026</w:t>
    </w:r>
    <w:r w:rsidRPr="00D0067F">
      <w:fldChar w:fldCharType="end"/>
    </w:r>
    <w:r>
      <w:t xml:space="preserve"> </w:t>
    </w:r>
    <w:r>
      <w:rPr>
        <w:rFonts w:cs="Arial"/>
      </w:rPr>
      <w:t>│</w:t>
    </w:r>
    <w:r>
      <w:t xml:space="preserve"> S </w:t>
    </w:r>
    <w:r w:rsidRPr="00D0067F">
      <w:fldChar w:fldCharType="begin"/>
    </w:r>
    <w:r w:rsidRPr="00D0067F">
      <w:instrText>PAGE  \* Arabic  \* MERGEFORMAT</w:instrText>
    </w:r>
    <w:r w:rsidRPr="00D0067F">
      <w:fldChar w:fldCharType="separate"/>
    </w:r>
    <w:r w:rsidR="000A3D59">
      <w:t>2</w:t>
    </w:r>
    <w:r w:rsidRPr="00D0067F">
      <w:fldChar w:fldCharType="end"/>
    </w:r>
    <w:r>
      <w:t xml:space="preserve"> </w:t>
    </w:r>
    <w:r w:rsidRPr="00D0067F">
      <w:t>/</w:t>
    </w:r>
    <w:r>
      <w:t xml:space="preserve"> </w:t>
    </w:r>
    <w:fldSimple w:instr="NUMPAGES  \* Arabic  \* MERGEFORMAT">
      <w:r w:rsidR="000A3D59"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B97ED" w14:textId="77777777" w:rsidR="001C62EB" w:rsidRDefault="001C62EB">
      <w:r>
        <w:separator/>
      </w:r>
    </w:p>
  </w:footnote>
  <w:footnote w:type="continuationSeparator" w:id="0">
    <w:p w14:paraId="046FC8B2" w14:textId="77777777" w:rsidR="001C62EB" w:rsidRDefault="001C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3642" w14:textId="720D6667" w:rsidR="00804410" w:rsidRPr="00CC45F6" w:rsidRDefault="007A320E" w:rsidP="00CC45F6">
    <w:pPr>
      <w:pStyle w:val="KopzeileBLT"/>
    </w:pPr>
    <w:fldSimple w:instr=" STYLEREF  &quot;Titel;Titel BLT&quot;  \* MERGEFORMAT ">
      <w:r>
        <w:t>Sensibilisierung HOF</w:t>
      </w:r>
    </w:fldSimple>
    <w:r w:rsidR="00804410" w:rsidRPr="00CC45F6">
      <w:rPr>
        <w:lang w:val="de-CH" w:eastAsia="de-CH"/>
      </w:rPr>
      <w:drawing>
        <wp:anchor distT="0" distB="0" distL="114300" distR="114300" simplePos="0" relativeHeight="251663360" behindDoc="0" locked="0" layoutInCell="1" allowOverlap="1" wp14:anchorId="55723646" wp14:editId="55723647">
          <wp:simplePos x="0" y="0"/>
          <wp:positionH relativeFrom="page">
            <wp:posOffset>5508625</wp:posOffset>
          </wp:positionH>
          <wp:positionV relativeFrom="page">
            <wp:posOffset>540385</wp:posOffset>
          </wp:positionV>
          <wp:extent cx="1519200" cy="468000"/>
          <wp:effectExtent l="0" t="0" r="5080" b="8255"/>
          <wp:wrapNone/>
          <wp:docPr id="1" name="Bild 1" descr="RZ_BLT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Z_BLT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0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4410">
      <w:br/>
    </w:r>
    <w:r w:rsidR="00804410">
      <w:br/>
    </w:r>
    <w:r w:rsidR="00804410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62A1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C90EB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F058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0E02C450"/>
    <w:lvl w:ilvl="0">
      <w:start w:val="1"/>
      <w:numFmt w:val="bullet"/>
      <w:lvlText w:val="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D4A9B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B765DC"/>
    <w:multiLevelType w:val="hybridMultilevel"/>
    <w:tmpl w:val="A274DE5A"/>
    <w:lvl w:ilvl="0" w:tplc="C7CA099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0ED1306"/>
    <w:multiLevelType w:val="hybridMultilevel"/>
    <w:tmpl w:val="7F7E8E1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1D5"/>
    <w:multiLevelType w:val="multilevel"/>
    <w:tmpl w:val="880E09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4564CD3"/>
    <w:multiLevelType w:val="hybridMultilevel"/>
    <w:tmpl w:val="5C907A5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F672F"/>
    <w:multiLevelType w:val="hybridMultilevel"/>
    <w:tmpl w:val="998876F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DE06DE"/>
    <w:multiLevelType w:val="hybridMultilevel"/>
    <w:tmpl w:val="B512E896"/>
    <w:lvl w:ilvl="0" w:tplc="8452BD5A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149" w:hanging="360"/>
      </w:pPr>
    </w:lvl>
    <w:lvl w:ilvl="2" w:tplc="0807001B" w:tentative="1">
      <w:start w:val="1"/>
      <w:numFmt w:val="lowerRoman"/>
      <w:lvlText w:val="%3."/>
      <w:lvlJc w:val="right"/>
      <w:pPr>
        <w:ind w:left="1869" w:hanging="180"/>
      </w:pPr>
    </w:lvl>
    <w:lvl w:ilvl="3" w:tplc="0807000F" w:tentative="1">
      <w:start w:val="1"/>
      <w:numFmt w:val="decimal"/>
      <w:lvlText w:val="%4."/>
      <w:lvlJc w:val="left"/>
      <w:pPr>
        <w:ind w:left="2589" w:hanging="360"/>
      </w:pPr>
    </w:lvl>
    <w:lvl w:ilvl="4" w:tplc="08070019" w:tentative="1">
      <w:start w:val="1"/>
      <w:numFmt w:val="lowerLetter"/>
      <w:lvlText w:val="%5."/>
      <w:lvlJc w:val="left"/>
      <w:pPr>
        <w:ind w:left="3309" w:hanging="360"/>
      </w:pPr>
    </w:lvl>
    <w:lvl w:ilvl="5" w:tplc="0807001B" w:tentative="1">
      <w:start w:val="1"/>
      <w:numFmt w:val="lowerRoman"/>
      <w:lvlText w:val="%6."/>
      <w:lvlJc w:val="right"/>
      <w:pPr>
        <w:ind w:left="4029" w:hanging="180"/>
      </w:pPr>
    </w:lvl>
    <w:lvl w:ilvl="6" w:tplc="0807000F" w:tentative="1">
      <w:start w:val="1"/>
      <w:numFmt w:val="decimal"/>
      <w:lvlText w:val="%7."/>
      <w:lvlJc w:val="left"/>
      <w:pPr>
        <w:ind w:left="4749" w:hanging="360"/>
      </w:pPr>
    </w:lvl>
    <w:lvl w:ilvl="7" w:tplc="08070019" w:tentative="1">
      <w:start w:val="1"/>
      <w:numFmt w:val="lowerLetter"/>
      <w:lvlText w:val="%8."/>
      <w:lvlJc w:val="left"/>
      <w:pPr>
        <w:ind w:left="5469" w:hanging="360"/>
      </w:pPr>
    </w:lvl>
    <w:lvl w:ilvl="8" w:tplc="0807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1" w15:restartNumberingAfterBreak="0">
    <w:nsid w:val="1A073C8C"/>
    <w:multiLevelType w:val="multilevel"/>
    <w:tmpl w:val="031EF7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1B7A4B8C"/>
    <w:multiLevelType w:val="hybridMultilevel"/>
    <w:tmpl w:val="A11E75FA"/>
    <w:lvl w:ilvl="0" w:tplc="32E028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D1666"/>
    <w:multiLevelType w:val="hybridMultilevel"/>
    <w:tmpl w:val="1E82AECC"/>
    <w:lvl w:ilvl="0" w:tplc="56EAC68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25B1"/>
    <w:multiLevelType w:val="multilevel"/>
    <w:tmpl w:val="CC848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50010E2"/>
    <w:multiLevelType w:val="hybridMultilevel"/>
    <w:tmpl w:val="B928B96C"/>
    <w:lvl w:ilvl="0" w:tplc="57CCC6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FE5787"/>
    <w:multiLevelType w:val="hybridMultilevel"/>
    <w:tmpl w:val="B7C8E7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B436CD"/>
    <w:multiLevelType w:val="multilevel"/>
    <w:tmpl w:val="D68C46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3CD04264"/>
    <w:multiLevelType w:val="hybridMultilevel"/>
    <w:tmpl w:val="AEBC05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C2EA0"/>
    <w:multiLevelType w:val="hybridMultilevel"/>
    <w:tmpl w:val="C638C66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C03894"/>
    <w:multiLevelType w:val="hybridMultilevel"/>
    <w:tmpl w:val="63D2E29A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A16371"/>
    <w:multiLevelType w:val="hybridMultilevel"/>
    <w:tmpl w:val="2A9E67B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7504A"/>
    <w:multiLevelType w:val="hybridMultilevel"/>
    <w:tmpl w:val="A76EBCE0"/>
    <w:lvl w:ilvl="0" w:tplc="786AF2A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077687"/>
    <w:multiLevelType w:val="hybridMultilevel"/>
    <w:tmpl w:val="DBDACB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587A9F"/>
    <w:multiLevelType w:val="hybridMultilevel"/>
    <w:tmpl w:val="065AEE6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B12C12"/>
    <w:multiLevelType w:val="multilevel"/>
    <w:tmpl w:val="42A63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6" w15:restartNumberingAfterBreak="0">
    <w:nsid w:val="60206DC7"/>
    <w:multiLevelType w:val="hybridMultilevel"/>
    <w:tmpl w:val="876E312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BE7E31"/>
    <w:multiLevelType w:val="hybridMultilevel"/>
    <w:tmpl w:val="46467668"/>
    <w:lvl w:ilvl="0" w:tplc="44C217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B4200C"/>
    <w:multiLevelType w:val="multilevel"/>
    <w:tmpl w:val="63229010"/>
    <w:lvl w:ilvl="0">
      <w:start w:val="1"/>
      <w:numFmt w:val="decimal"/>
      <w:pStyle w:val="berschrift1BLT"/>
      <w:lvlText w:val="%1."/>
      <w:lvlJc w:val="left"/>
      <w:pPr>
        <w:ind w:left="720" w:hanging="360"/>
      </w:pPr>
    </w:lvl>
    <w:lvl w:ilvl="1">
      <w:start w:val="1"/>
      <w:numFmt w:val="decimal"/>
      <w:pStyle w:val="berschrift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berschrift3BLT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A7C677D"/>
    <w:multiLevelType w:val="hybridMultilevel"/>
    <w:tmpl w:val="EF2876DE"/>
    <w:lvl w:ilvl="0" w:tplc="97BC7502">
      <w:start w:val="1"/>
      <w:numFmt w:val="bullet"/>
      <w:pStyle w:val="AufzhlungBL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0" w15:restartNumberingAfterBreak="0">
    <w:nsid w:val="712F59E6"/>
    <w:multiLevelType w:val="hybridMultilevel"/>
    <w:tmpl w:val="756E73AE"/>
    <w:lvl w:ilvl="0" w:tplc="0BA4EB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EC5593"/>
    <w:multiLevelType w:val="multilevel"/>
    <w:tmpl w:val="DE501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07414702">
    <w:abstractNumId w:val="30"/>
  </w:num>
  <w:num w:numId="2" w16cid:durableId="1106389202">
    <w:abstractNumId w:val="30"/>
  </w:num>
  <w:num w:numId="3" w16cid:durableId="95298563">
    <w:abstractNumId w:val="6"/>
  </w:num>
  <w:num w:numId="4" w16cid:durableId="1397967972">
    <w:abstractNumId w:val="21"/>
  </w:num>
  <w:num w:numId="5" w16cid:durableId="500317759">
    <w:abstractNumId w:val="20"/>
  </w:num>
  <w:num w:numId="6" w16cid:durableId="239409792">
    <w:abstractNumId w:val="14"/>
  </w:num>
  <w:num w:numId="7" w16cid:durableId="1070226493">
    <w:abstractNumId w:val="9"/>
  </w:num>
  <w:num w:numId="8" w16cid:durableId="225185801">
    <w:abstractNumId w:val="24"/>
  </w:num>
  <w:num w:numId="9" w16cid:durableId="1509563379">
    <w:abstractNumId w:val="8"/>
  </w:num>
  <w:num w:numId="10" w16cid:durableId="320164776">
    <w:abstractNumId w:val="3"/>
  </w:num>
  <w:num w:numId="11" w16cid:durableId="1740011129">
    <w:abstractNumId w:val="22"/>
  </w:num>
  <w:num w:numId="12" w16cid:durableId="820468388">
    <w:abstractNumId w:val="23"/>
  </w:num>
  <w:num w:numId="13" w16cid:durableId="231694915">
    <w:abstractNumId w:val="15"/>
  </w:num>
  <w:num w:numId="14" w16cid:durableId="573122810">
    <w:abstractNumId w:val="27"/>
  </w:num>
  <w:num w:numId="15" w16cid:durableId="1080298213">
    <w:abstractNumId w:val="12"/>
  </w:num>
  <w:num w:numId="16" w16cid:durableId="739864270">
    <w:abstractNumId w:val="13"/>
  </w:num>
  <w:num w:numId="17" w16cid:durableId="1174536826">
    <w:abstractNumId w:val="16"/>
  </w:num>
  <w:num w:numId="18" w16cid:durableId="912007529">
    <w:abstractNumId w:val="17"/>
  </w:num>
  <w:num w:numId="19" w16cid:durableId="554656312">
    <w:abstractNumId w:val="10"/>
  </w:num>
  <w:num w:numId="20" w16cid:durableId="305819459">
    <w:abstractNumId w:val="11"/>
  </w:num>
  <w:num w:numId="21" w16cid:durableId="1192453302">
    <w:abstractNumId w:val="25"/>
  </w:num>
  <w:num w:numId="22" w16cid:durableId="809591885">
    <w:abstractNumId w:val="18"/>
  </w:num>
  <w:num w:numId="23" w16cid:durableId="1581404811">
    <w:abstractNumId w:val="29"/>
  </w:num>
  <w:num w:numId="24" w16cid:durableId="1733118489">
    <w:abstractNumId w:val="5"/>
  </w:num>
  <w:num w:numId="25" w16cid:durableId="1952593107">
    <w:abstractNumId w:val="29"/>
  </w:num>
  <w:num w:numId="26" w16cid:durableId="1971204524">
    <w:abstractNumId w:val="28"/>
  </w:num>
  <w:num w:numId="27" w16cid:durableId="2113210013">
    <w:abstractNumId w:val="31"/>
  </w:num>
  <w:num w:numId="28" w16cid:durableId="1460344393">
    <w:abstractNumId w:val="28"/>
  </w:num>
  <w:num w:numId="29" w16cid:durableId="1354500612">
    <w:abstractNumId w:val="4"/>
  </w:num>
  <w:num w:numId="30" w16cid:durableId="1567498839">
    <w:abstractNumId w:val="2"/>
  </w:num>
  <w:num w:numId="31" w16cid:durableId="1025905669">
    <w:abstractNumId w:val="1"/>
  </w:num>
  <w:num w:numId="32" w16cid:durableId="1276445616">
    <w:abstractNumId w:val="0"/>
  </w:num>
  <w:num w:numId="33" w16cid:durableId="1603148044">
    <w:abstractNumId w:val="28"/>
  </w:num>
  <w:num w:numId="34" w16cid:durableId="493112048">
    <w:abstractNumId w:val="26"/>
  </w:num>
  <w:num w:numId="35" w16cid:durableId="83497081">
    <w:abstractNumId w:val="7"/>
  </w:num>
  <w:num w:numId="36" w16cid:durableId="82774876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hyphenationZone w:val="425"/>
  <w:drawingGridHorizontalSpacing w:val="181"/>
  <w:drawingGridVerticalSpacing w:val="181"/>
  <w:displayHorizontalDrawingGridEvery w:val="5"/>
  <w:displayVerticalDrawingGridEvery w:val="5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2CE"/>
    <w:rsid w:val="00003F03"/>
    <w:rsid w:val="000251A2"/>
    <w:rsid w:val="000463B0"/>
    <w:rsid w:val="00071270"/>
    <w:rsid w:val="000A3D59"/>
    <w:rsid w:val="000A7B03"/>
    <w:rsid w:val="000B3A95"/>
    <w:rsid w:val="000C4938"/>
    <w:rsid w:val="000C4AFC"/>
    <w:rsid w:val="000D7DC4"/>
    <w:rsid w:val="000E42A1"/>
    <w:rsid w:val="000E7EE9"/>
    <w:rsid w:val="00107437"/>
    <w:rsid w:val="001079A5"/>
    <w:rsid w:val="001125F2"/>
    <w:rsid w:val="001220D5"/>
    <w:rsid w:val="0016464A"/>
    <w:rsid w:val="00174AE0"/>
    <w:rsid w:val="001857B7"/>
    <w:rsid w:val="00193DCC"/>
    <w:rsid w:val="001A3D11"/>
    <w:rsid w:val="001C5227"/>
    <w:rsid w:val="001C62EB"/>
    <w:rsid w:val="00217CBB"/>
    <w:rsid w:val="00225B7B"/>
    <w:rsid w:val="0023538F"/>
    <w:rsid w:val="00250134"/>
    <w:rsid w:val="00272643"/>
    <w:rsid w:val="00297203"/>
    <w:rsid w:val="002C311E"/>
    <w:rsid w:val="002C3EBA"/>
    <w:rsid w:val="002C4042"/>
    <w:rsid w:val="002E7A34"/>
    <w:rsid w:val="002F3284"/>
    <w:rsid w:val="00311278"/>
    <w:rsid w:val="0032461C"/>
    <w:rsid w:val="00325E1E"/>
    <w:rsid w:val="00347296"/>
    <w:rsid w:val="00357228"/>
    <w:rsid w:val="00363621"/>
    <w:rsid w:val="003768CE"/>
    <w:rsid w:val="0039040E"/>
    <w:rsid w:val="00394620"/>
    <w:rsid w:val="003A1E44"/>
    <w:rsid w:val="003A2B8D"/>
    <w:rsid w:val="003B2377"/>
    <w:rsid w:val="003B3ADC"/>
    <w:rsid w:val="003B6886"/>
    <w:rsid w:val="003F1505"/>
    <w:rsid w:val="003F1C5D"/>
    <w:rsid w:val="003F3133"/>
    <w:rsid w:val="00466404"/>
    <w:rsid w:val="00491AC4"/>
    <w:rsid w:val="00495EFE"/>
    <w:rsid w:val="00496B72"/>
    <w:rsid w:val="004E29C7"/>
    <w:rsid w:val="00505A5E"/>
    <w:rsid w:val="00511F28"/>
    <w:rsid w:val="00534245"/>
    <w:rsid w:val="00544B2E"/>
    <w:rsid w:val="0056496F"/>
    <w:rsid w:val="005652B9"/>
    <w:rsid w:val="0057241B"/>
    <w:rsid w:val="00572FAC"/>
    <w:rsid w:val="00580DC5"/>
    <w:rsid w:val="00596777"/>
    <w:rsid w:val="005A2F74"/>
    <w:rsid w:val="005C517E"/>
    <w:rsid w:val="005C7199"/>
    <w:rsid w:val="005D3FD4"/>
    <w:rsid w:val="006146DC"/>
    <w:rsid w:val="00637FB3"/>
    <w:rsid w:val="006628B9"/>
    <w:rsid w:val="00672ED2"/>
    <w:rsid w:val="00673C20"/>
    <w:rsid w:val="00677921"/>
    <w:rsid w:val="00697B39"/>
    <w:rsid w:val="006B306D"/>
    <w:rsid w:val="006B6116"/>
    <w:rsid w:val="006B78F7"/>
    <w:rsid w:val="006C3071"/>
    <w:rsid w:val="006C7BB1"/>
    <w:rsid w:val="006F1BC7"/>
    <w:rsid w:val="006F3ABC"/>
    <w:rsid w:val="006F5C0E"/>
    <w:rsid w:val="00714D33"/>
    <w:rsid w:val="00726388"/>
    <w:rsid w:val="00727AEB"/>
    <w:rsid w:val="00735836"/>
    <w:rsid w:val="007379B7"/>
    <w:rsid w:val="00752A32"/>
    <w:rsid w:val="0077100A"/>
    <w:rsid w:val="00784866"/>
    <w:rsid w:val="007A320E"/>
    <w:rsid w:val="007B55F1"/>
    <w:rsid w:val="007C34E1"/>
    <w:rsid w:val="007D0BA1"/>
    <w:rsid w:val="007D2820"/>
    <w:rsid w:val="007D497B"/>
    <w:rsid w:val="007D6F17"/>
    <w:rsid w:val="007E76F4"/>
    <w:rsid w:val="007F362A"/>
    <w:rsid w:val="00804410"/>
    <w:rsid w:val="0081646F"/>
    <w:rsid w:val="008211CF"/>
    <w:rsid w:val="008415AB"/>
    <w:rsid w:val="00866DE2"/>
    <w:rsid w:val="00872C8B"/>
    <w:rsid w:val="0088531E"/>
    <w:rsid w:val="008B086B"/>
    <w:rsid w:val="008C414A"/>
    <w:rsid w:val="008C74CA"/>
    <w:rsid w:val="008D1130"/>
    <w:rsid w:val="008D75AE"/>
    <w:rsid w:val="008E3645"/>
    <w:rsid w:val="008E660D"/>
    <w:rsid w:val="008F05D4"/>
    <w:rsid w:val="008F68B1"/>
    <w:rsid w:val="009644E0"/>
    <w:rsid w:val="00991031"/>
    <w:rsid w:val="00992511"/>
    <w:rsid w:val="00993076"/>
    <w:rsid w:val="00995E17"/>
    <w:rsid w:val="009B1D43"/>
    <w:rsid w:val="009D3F5F"/>
    <w:rsid w:val="009E40C6"/>
    <w:rsid w:val="00A339D2"/>
    <w:rsid w:val="00A34B21"/>
    <w:rsid w:val="00A4352D"/>
    <w:rsid w:val="00A53BE7"/>
    <w:rsid w:val="00A53CE3"/>
    <w:rsid w:val="00A65FD7"/>
    <w:rsid w:val="00A70649"/>
    <w:rsid w:val="00A91A40"/>
    <w:rsid w:val="00AB2382"/>
    <w:rsid w:val="00AD526B"/>
    <w:rsid w:val="00AD589B"/>
    <w:rsid w:val="00AF2921"/>
    <w:rsid w:val="00AF483E"/>
    <w:rsid w:val="00B022F5"/>
    <w:rsid w:val="00B27D67"/>
    <w:rsid w:val="00B31780"/>
    <w:rsid w:val="00B33D1D"/>
    <w:rsid w:val="00B3780F"/>
    <w:rsid w:val="00B44DBE"/>
    <w:rsid w:val="00B53AE5"/>
    <w:rsid w:val="00B73384"/>
    <w:rsid w:val="00BA42BE"/>
    <w:rsid w:val="00BA733D"/>
    <w:rsid w:val="00BB48BB"/>
    <w:rsid w:val="00BC1DC9"/>
    <w:rsid w:val="00BC5CC3"/>
    <w:rsid w:val="00BD7CA9"/>
    <w:rsid w:val="00BE42CE"/>
    <w:rsid w:val="00BF4232"/>
    <w:rsid w:val="00BF6D30"/>
    <w:rsid w:val="00C13575"/>
    <w:rsid w:val="00C159AF"/>
    <w:rsid w:val="00C16126"/>
    <w:rsid w:val="00C92982"/>
    <w:rsid w:val="00CA2B1C"/>
    <w:rsid w:val="00CC45F6"/>
    <w:rsid w:val="00CE03F6"/>
    <w:rsid w:val="00D06F81"/>
    <w:rsid w:val="00D50806"/>
    <w:rsid w:val="00D67579"/>
    <w:rsid w:val="00D77DB1"/>
    <w:rsid w:val="00DB44D8"/>
    <w:rsid w:val="00DD14A2"/>
    <w:rsid w:val="00DD5B1A"/>
    <w:rsid w:val="00DE186C"/>
    <w:rsid w:val="00E00303"/>
    <w:rsid w:val="00E02726"/>
    <w:rsid w:val="00E26284"/>
    <w:rsid w:val="00E2673F"/>
    <w:rsid w:val="00E33FA8"/>
    <w:rsid w:val="00E35039"/>
    <w:rsid w:val="00E42EFE"/>
    <w:rsid w:val="00E60376"/>
    <w:rsid w:val="00E67124"/>
    <w:rsid w:val="00E74DAC"/>
    <w:rsid w:val="00E7688E"/>
    <w:rsid w:val="00E87FDB"/>
    <w:rsid w:val="00EA4D57"/>
    <w:rsid w:val="00EA7EFE"/>
    <w:rsid w:val="00EC0581"/>
    <w:rsid w:val="00EF7449"/>
    <w:rsid w:val="00F00B5A"/>
    <w:rsid w:val="00F20FFB"/>
    <w:rsid w:val="00F34974"/>
    <w:rsid w:val="00F35197"/>
    <w:rsid w:val="00F92399"/>
    <w:rsid w:val="00F9434F"/>
    <w:rsid w:val="00FB5D29"/>
    <w:rsid w:val="00FD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7235E0"/>
  <w15:docId w15:val="{2CF58C2E-D8EC-4941-987F-FAE29DF09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/>
    <w:lsdException w:name="heading 3" w:uiPriority="9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8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7"/>
    <w:rsid w:val="00BF4232"/>
    <w:pPr>
      <w:spacing w:after="240" w:line="312" w:lineRule="auto"/>
    </w:pPr>
    <w:rPr>
      <w:rFonts w:ascii="Arial" w:hAnsi="Arial"/>
      <w:sz w:val="21"/>
      <w:lang w:val="de-DE" w:eastAsia="de-DE"/>
    </w:rPr>
  </w:style>
  <w:style w:type="paragraph" w:styleId="berschrift1">
    <w:name w:val="heading 1"/>
    <w:aliases w:val="Überschrift 2 BLT"/>
    <w:basedOn w:val="berschrift1BLT"/>
    <w:next w:val="TextBLT"/>
    <w:link w:val="berschrift1Zchn"/>
    <w:qFormat/>
    <w:rsid w:val="00F00B5A"/>
    <w:pPr>
      <w:numPr>
        <w:ilvl w:val="1"/>
      </w:numPr>
      <w:spacing w:after="120"/>
      <w:ind w:left="1077" w:hanging="1077"/>
    </w:pPr>
    <w:rPr>
      <w:sz w:val="24"/>
      <w:szCs w:val="24"/>
    </w:rPr>
  </w:style>
  <w:style w:type="paragraph" w:styleId="berschrift2">
    <w:name w:val="heading 2"/>
    <w:basedOn w:val="Standard"/>
    <w:next w:val="Standard"/>
    <w:pPr>
      <w:keepNext/>
      <w:spacing w:after="0" w:line="280" w:lineRule="exact"/>
      <w:outlineLvl w:val="1"/>
    </w:pPr>
    <w:rPr>
      <w:rFonts w:cs="Arial"/>
      <w:b/>
      <w:bCs/>
      <w:sz w:val="20"/>
      <w:szCs w:val="24"/>
      <w:lang w:val="de-CH"/>
    </w:rPr>
  </w:style>
  <w:style w:type="paragraph" w:styleId="berschrift3">
    <w:name w:val="heading 3"/>
    <w:basedOn w:val="Standard"/>
    <w:next w:val="Standard"/>
    <w:uiPriority w:val="7"/>
    <w:pPr>
      <w:keepNext/>
      <w:framePr w:hSpace="141" w:wrap="around" w:vAnchor="text" w:hAnchor="margin" w:y="211"/>
      <w:spacing w:after="0" w:line="280" w:lineRule="exact"/>
      <w:outlineLvl w:val="2"/>
    </w:pPr>
    <w:rPr>
      <w:rFonts w:cs="Arial"/>
      <w:b/>
      <w:bCs/>
      <w:szCs w:val="24"/>
      <w:lang w:val="de-CH"/>
    </w:rPr>
  </w:style>
  <w:style w:type="paragraph" w:styleId="berschrift4">
    <w:name w:val="heading 4"/>
    <w:basedOn w:val="Standard"/>
    <w:next w:val="Standard"/>
    <w:uiPriority w:val="7"/>
    <w:pPr>
      <w:keepNext/>
      <w:spacing w:after="0" w:line="280" w:lineRule="exact"/>
      <w:outlineLvl w:val="3"/>
    </w:pPr>
    <w:rPr>
      <w:rFonts w:cs="Arial"/>
      <w:b/>
      <w:bCs/>
      <w:sz w:val="14"/>
      <w:szCs w:val="24"/>
      <w:lang w:val="de-CH"/>
    </w:rPr>
  </w:style>
  <w:style w:type="paragraph" w:styleId="berschrift5">
    <w:name w:val="heading 5"/>
    <w:basedOn w:val="Standard"/>
    <w:next w:val="Standard"/>
    <w:uiPriority w:val="7"/>
    <w:pPr>
      <w:keepNext/>
      <w:spacing w:after="0"/>
      <w:outlineLvl w:val="4"/>
    </w:pPr>
    <w:rPr>
      <w:rFonts w:cs="Arial"/>
      <w:b/>
      <w:bCs/>
      <w:szCs w:val="24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BLT">
    <w:name w:val="Aufzählung BLT"/>
    <w:basedOn w:val="Standard"/>
    <w:link w:val="AufzhlungBLTZchn"/>
    <w:uiPriority w:val="7"/>
    <w:qFormat/>
    <w:rsid w:val="00E35039"/>
    <w:pPr>
      <w:numPr>
        <w:numId w:val="25"/>
      </w:numPr>
      <w:tabs>
        <w:tab w:val="left" w:pos="567"/>
      </w:tabs>
      <w:spacing w:after="0" w:line="240" w:lineRule="auto"/>
      <w:ind w:left="567" w:hanging="567"/>
    </w:pPr>
  </w:style>
  <w:style w:type="character" w:customStyle="1" w:styleId="AufzhlungBLTZchn">
    <w:name w:val="Aufzählung BLT Zchn"/>
    <w:basedOn w:val="Absatz-Standardschriftart"/>
    <w:link w:val="AufzhlungBLT"/>
    <w:uiPriority w:val="7"/>
    <w:rsid w:val="00E35039"/>
    <w:rPr>
      <w:rFonts w:ascii="Arial" w:hAnsi="Arial"/>
      <w:sz w:val="21"/>
      <w:lang w:val="de-DE" w:eastAsia="de-DE"/>
    </w:rPr>
  </w:style>
  <w:style w:type="paragraph" w:customStyle="1" w:styleId="FusszeileBLT">
    <w:name w:val="Fusszeile BLT"/>
    <w:basedOn w:val="Fuzeile"/>
    <w:link w:val="FusszeileBLTZchn"/>
    <w:uiPriority w:val="7"/>
    <w:qFormat/>
    <w:rsid w:val="00872C8B"/>
    <w:pPr>
      <w:tabs>
        <w:tab w:val="clear" w:pos="9072"/>
        <w:tab w:val="right" w:pos="9184"/>
      </w:tabs>
    </w:pPr>
    <w:rPr>
      <w:noProof/>
      <w:color w:val="808080" w:themeColor="background1" w:themeShade="80"/>
      <w:sz w:val="18"/>
      <w:szCs w:val="18"/>
    </w:rPr>
  </w:style>
  <w:style w:type="character" w:customStyle="1" w:styleId="FusszeileBLTZchn">
    <w:name w:val="Fusszeile BLT Zchn"/>
    <w:basedOn w:val="FuzeileZchn"/>
    <w:link w:val="FusszeileBLT"/>
    <w:uiPriority w:val="7"/>
    <w:rsid w:val="00872C8B"/>
    <w:rPr>
      <w:rFonts w:ascii="Arial" w:hAnsi="Arial"/>
      <w:noProof/>
      <w:color w:val="808080" w:themeColor="background1" w:themeShade="80"/>
      <w:sz w:val="18"/>
      <w:szCs w:val="18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87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2C8B"/>
    <w:rPr>
      <w:rFonts w:ascii="Arial" w:hAnsi="Arial"/>
      <w:sz w:val="21"/>
      <w:lang w:val="de-DE" w:eastAsia="de-DE"/>
    </w:rPr>
  </w:style>
  <w:style w:type="paragraph" w:customStyle="1" w:styleId="KopzeileBLT">
    <w:name w:val="Kopzeile BLT"/>
    <w:basedOn w:val="Kopfzeile"/>
    <w:link w:val="KopzeileBLTZchn"/>
    <w:uiPriority w:val="7"/>
    <w:qFormat/>
    <w:rsid w:val="00872C8B"/>
    <w:pPr>
      <w:tabs>
        <w:tab w:val="clear" w:pos="4536"/>
        <w:tab w:val="clear" w:pos="9072"/>
        <w:tab w:val="left" w:pos="6311"/>
      </w:tabs>
      <w:spacing w:before="1260"/>
    </w:pPr>
    <w:rPr>
      <w:noProof/>
      <w:color w:val="808080" w:themeColor="background1" w:themeShade="80"/>
    </w:rPr>
  </w:style>
  <w:style w:type="character" w:customStyle="1" w:styleId="KopzeileBLTZchn">
    <w:name w:val="Kopzeile BLT Zchn"/>
    <w:basedOn w:val="KopfzeileZchn"/>
    <w:link w:val="KopzeileBLT"/>
    <w:uiPriority w:val="7"/>
    <w:rsid w:val="00872C8B"/>
    <w:rPr>
      <w:rFonts w:ascii="Arial" w:hAnsi="Arial"/>
      <w:noProof/>
      <w:color w:val="808080" w:themeColor="background1" w:themeShade="80"/>
      <w:sz w:val="21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872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2C8B"/>
    <w:rPr>
      <w:rFonts w:ascii="Arial" w:hAnsi="Arial"/>
      <w:sz w:val="21"/>
      <w:lang w:val="de-DE" w:eastAsia="de-DE"/>
    </w:rPr>
  </w:style>
  <w:style w:type="paragraph" w:customStyle="1" w:styleId="LogotitelBoldBLT">
    <w:name w:val="Logotitel Bold BLT"/>
    <w:basedOn w:val="Standard"/>
    <w:link w:val="LogotitelBoldBLTZchn"/>
    <w:uiPriority w:val="7"/>
    <w:qFormat/>
    <w:rsid w:val="00872C8B"/>
    <w:pPr>
      <w:spacing w:before="120" w:after="0" w:line="280" w:lineRule="exact"/>
    </w:pPr>
    <w:rPr>
      <w:rFonts w:ascii="Frutiger LT 65 Bold" w:hAnsi="Frutiger LT 65 Bold"/>
      <w:b/>
      <w:bCs/>
      <w:sz w:val="18"/>
    </w:rPr>
  </w:style>
  <w:style w:type="character" w:customStyle="1" w:styleId="LogotitelBoldBLTZchn">
    <w:name w:val="Logotitel Bold BLT Zchn"/>
    <w:basedOn w:val="Absatz-Standardschriftart"/>
    <w:link w:val="LogotitelBoldBLT"/>
    <w:uiPriority w:val="7"/>
    <w:rsid w:val="00872C8B"/>
    <w:rPr>
      <w:rFonts w:ascii="Frutiger LT 65 Bold" w:hAnsi="Frutiger LT 65 Bold"/>
      <w:b/>
      <w:bCs/>
      <w:sz w:val="18"/>
      <w:lang w:val="de-DE" w:eastAsia="de-DE"/>
    </w:rPr>
  </w:style>
  <w:style w:type="paragraph" w:customStyle="1" w:styleId="LogotitelNormBLT">
    <w:name w:val="Logotitel Norm BLT"/>
    <w:basedOn w:val="Standard"/>
    <w:link w:val="LogotitelNormBLTZchn"/>
    <w:uiPriority w:val="7"/>
    <w:qFormat/>
    <w:rsid w:val="00872C8B"/>
    <w:pPr>
      <w:spacing w:after="0" w:line="280" w:lineRule="exact"/>
    </w:pPr>
    <w:rPr>
      <w:rFonts w:ascii="Frutiger LT 55 Roman" w:hAnsi="Frutiger LT 55 Roman"/>
      <w:sz w:val="18"/>
    </w:rPr>
  </w:style>
  <w:style w:type="character" w:customStyle="1" w:styleId="LogotitelNormBLTZchn">
    <w:name w:val="Logotitel Norm BLT Zchn"/>
    <w:basedOn w:val="Absatz-Standardschriftart"/>
    <w:link w:val="LogotitelNormBLT"/>
    <w:uiPriority w:val="7"/>
    <w:rsid w:val="00872C8B"/>
    <w:rPr>
      <w:rFonts w:ascii="Frutiger LT 55 Roman" w:hAnsi="Frutiger LT 55 Roman"/>
      <w:sz w:val="18"/>
      <w:lang w:val="de-DE" w:eastAsia="de-DE"/>
    </w:rPr>
  </w:style>
  <w:style w:type="paragraph" w:customStyle="1" w:styleId="TabelleTextBLT">
    <w:name w:val="Tabelle Text BLT"/>
    <w:basedOn w:val="TextBLT"/>
    <w:link w:val="TabelleTextBLTZchn"/>
    <w:uiPriority w:val="7"/>
    <w:qFormat/>
    <w:rsid w:val="00174AE0"/>
    <w:pPr>
      <w:spacing w:before="60" w:after="60" w:line="240" w:lineRule="auto"/>
    </w:pPr>
  </w:style>
  <w:style w:type="character" w:customStyle="1" w:styleId="TabelleTextBLTZchn">
    <w:name w:val="Tabelle Text BLT Zchn"/>
    <w:basedOn w:val="Absatz-Standardschriftart"/>
    <w:link w:val="TabelleTextBLT"/>
    <w:uiPriority w:val="7"/>
    <w:rsid w:val="00174AE0"/>
    <w:rPr>
      <w:rFonts w:ascii="Arial" w:hAnsi="Arial"/>
      <w:sz w:val="21"/>
      <w:lang w:val="de-DE" w:eastAsia="de-DE"/>
    </w:rPr>
  </w:style>
  <w:style w:type="paragraph" w:customStyle="1" w:styleId="TabelleTitelBLT">
    <w:name w:val="Tabelle Titel BLT"/>
    <w:basedOn w:val="TextBLT"/>
    <w:link w:val="TabelleTitelBLTZchn"/>
    <w:uiPriority w:val="5"/>
    <w:qFormat/>
    <w:rsid w:val="00174AE0"/>
    <w:pPr>
      <w:spacing w:before="60" w:after="60" w:line="240" w:lineRule="auto"/>
    </w:pPr>
    <w:rPr>
      <w:b/>
    </w:rPr>
  </w:style>
  <w:style w:type="character" w:customStyle="1" w:styleId="TabelleTitelBLTZchn">
    <w:name w:val="Tabelle Titel BLT Zchn"/>
    <w:basedOn w:val="Absatz-Standardschriftart"/>
    <w:link w:val="TabelleTitelBLT"/>
    <w:uiPriority w:val="5"/>
    <w:rsid w:val="00174AE0"/>
    <w:rPr>
      <w:rFonts w:ascii="Arial" w:hAnsi="Arial"/>
      <w:b/>
      <w:sz w:val="21"/>
      <w:lang w:val="de-DE" w:eastAsia="de-DE"/>
    </w:rPr>
  </w:style>
  <w:style w:type="paragraph" w:customStyle="1" w:styleId="TextBLT">
    <w:name w:val="Text BLT"/>
    <w:basedOn w:val="Standard"/>
    <w:link w:val="TextBLTZchn"/>
    <w:uiPriority w:val="3"/>
    <w:qFormat/>
    <w:rsid w:val="00F00B5A"/>
    <w:pPr>
      <w:spacing w:before="120" w:after="120"/>
      <w:jc w:val="both"/>
    </w:pPr>
  </w:style>
  <w:style w:type="character" w:customStyle="1" w:styleId="TextBLTZchn">
    <w:name w:val="Text BLT Zchn"/>
    <w:basedOn w:val="Absatz-Standardschriftart"/>
    <w:link w:val="TextBLT"/>
    <w:uiPriority w:val="3"/>
    <w:rsid w:val="00F00B5A"/>
    <w:rPr>
      <w:rFonts w:ascii="Arial" w:hAnsi="Arial"/>
      <w:sz w:val="21"/>
      <w:lang w:val="de-DE" w:eastAsia="de-DE"/>
    </w:rPr>
  </w:style>
  <w:style w:type="paragraph" w:customStyle="1" w:styleId="TextBLTAbstandlinks">
    <w:name w:val="Text BLT Abstand links"/>
    <w:basedOn w:val="Standard"/>
    <w:link w:val="TextBLTAbstandlinksZchn"/>
    <w:uiPriority w:val="3"/>
    <w:qFormat/>
    <w:rsid w:val="00B44DBE"/>
    <w:pPr>
      <w:spacing w:before="120" w:after="120"/>
      <w:jc w:val="both"/>
    </w:pPr>
  </w:style>
  <w:style w:type="character" w:customStyle="1" w:styleId="TextBLTAbstandlinksZchn">
    <w:name w:val="Text BLT Abstand links Zchn"/>
    <w:basedOn w:val="Absatz-Standardschriftart"/>
    <w:link w:val="TextBLTAbstandlinks"/>
    <w:uiPriority w:val="3"/>
    <w:rsid w:val="00B44DBE"/>
    <w:rPr>
      <w:rFonts w:ascii="Arial" w:hAnsi="Arial"/>
      <w:sz w:val="21"/>
      <w:lang w:val="de-DE" w:eastAsia="de-DE"/>
    </w:rPr>
  </w:style>
  <w:style w:type="paragraph" w:customStyle="1" w:styleId="TitelInhaltsverzeichnisBLT">
    <w:name w:val="Titel Inhaltsverzeichnis BLT"/>
    <w:basedOn w:val="berschrift1"/>
    <w:link w:val="TitelInhaltsverzeichnisBLTZchn"/>
    <w:uiPriority w:val="6"/>
    <w:qFormat/>
    <w:rsid w:val="00F00B5A"/>
    <w:pPr>
      <w:numPr>
        <w:ilvl w:val="0"/>
        <w:numId w:val="0"/>
      </w:numPr>
      <w:outlineLvl w:val="9"/>
    </w:pPr>
    <w:rPr>
      <w:sz w:val="28"/>
    </w:rPr>
  </w:style>
  <w:style w:type="character" w:customStyle="1" w:styleId="TitelInhaltsverzeichnisBLTZchn">
    <w:name w:val="Titel Inhaltsverzeichnis BLT Zchn"/>
    <w:basedOn w:val="Absatz-Standardschriftart"/>
    <w:link w:val="TitelInhaltsverzeichnisBLT"/>
    <w:uiPriority w:val="6"/>
    <w:rsid w:val="00F00B5A"/>
    <w:rPr>
      <w:rFonts w:ascii="Arial" w:hAnsi="Arial"/>
      <w:b/>
      <w:sz w:val="28"/>
      <w:szCs w:val="24"/>
      <w:lang w:val="de-DE" w:eastAsia="de-DE"/>
    </w:rPr>
  </w:style>
  <w:style w:type="paragraph" w:styleId="Titel">
    <w:name w:val="Title"/>
    <w:aliases w:val="Titel BLT"/>
    <w:basedOn w:val="Standard"/>
    <w:next w:val="Standard"/>
    <w:link w:val="TitelZchn"/>
    <w:qFormat/>
    <w:rsid w:val="00872C8B"/>
    <w:pPr>
      <w:spacing w:after="0" w:line="240" w:lineRule="auto"/>
    </w:pPr>
    <w:rPr>
      <w:b/>
      <w:sz w:val="32"/>
      <w:szCs w:val="32"/>
    </w:rPr>
  </w:style>
  <w:style w:type="character" w:customStyle="1" w:styleId="TitelZchn">
    <w:name w:val="Titel Zchn"/>
    <w:aliases w:val="Titel BLT Zchn"/>
    <w:basedOn w:val="Absatz-Standardschriftart"/>
    <w:link w:val="Titel"/>
    <w:rsid w:val="00872C8B"/>
    <w:rPr>
      <w:rFonts w:ascii="Arial" w:hAnsi="Arial"/>
      <w:b/>
      <w:sz w:val="32"/>
      <w:szCs w:val="32"/>
      <w:lang w:val="de-DE" w:eastAsia="de-DE"/>
    </w:rPr>
  </w:style>
  <w:style w:type="paragraph" w:customStyle="1" w:styleId="berschrift1BLT">
    <w:name w:val="Überschrift 1 BLT"/>
    <w:next w:val="TextBLT"/>
    <w:link w:val="berschrift1BLTZchn"/>
    <w:uiPriority w:val="3"/>
    <w:qFormat/>
    <w:rsid w:val="00071270"/>
    <w:pPr>
      <w:numPr>
        <w:numId w:val="26"/>
      </w:numPr>
      <w:tabs>
        <w:tab w:val="left" w:pos="851"/>
      </w:tabs>
      <w:spacing w:before="120" w:after="240"/>
      <w:ind w:left="851" w:hanging="851"/>
      <w:outlineLvl w:val="0"/>
    </w:pPr>
    <w:rPr>
      <w:rFonts w:ascii="Arial" w:hAnsi="Arial"/>
      <w:b/>
      <w:sz w:val="28"/>
      <w:szCs w:val="28"/>
      <w:lang w:eastAsia="de-DE"/>
    </w:rPr>
  </w:style>
  <w:style w:type="character" w:customStyle="1" w:styleId="berschrift1BLTZchn">
    <w:name w:val="Überschrift 1 BLT Zchn"/>
    <w:basedOn w:val="Absatz-Standardschriftart"/>
    <w:link w:val="berschrift1BLT"/>
    <w:uiPriority w:val="3"/>
    <w:rsid w:val="00071270"/>
    <w:rPr>
      <w:rFonts w:ascii="Arial" w:hAnsi="Arial"/>
      <w:b/>
      <w:sz w:val="28"/>
      <w:szCs w:val="28"/>
      <w:lang w:eastAsia="de-DE"/>
    </w:rPr>
  </w:style>
  <w:style w:type="paragraph" w:customStyle="1" w:styleId="berschrift3BLT">
    <w:name w:val="Überschrift 3 BLT"/>
    <w:basedOn w:val="berschrift1"/>
    <w:next w:val="TextBLT"/>
    <w:link w:val="berschrift3BLTZchn"/>
    <w:uiPriority w:val="4"/>
    <w:qFormat/>
    <w:rsid w:val="00F00B5A"/>
    <w:pPr>
      <w:numPr>
        <w:ilvl w:val="2"/>
      </w:numPr>
      <w:ind w:left="851" w:hanging="851"/>
    </w:pPr>
  </w:style>
  <w:style w:type="character" w:customStyle="1" w:styleId="berschrift1Zchn">
    <w:name w:val="Überschrift 1 Zchn"/>
    <w:aliases w:val="Überschrift 2 BLT Zchn"/>
    <w:basedOn w:val="Absatz-Standardschriftart"/>
    <w:link w:val="berschrift1"/>
    <w:rsid w:val="00F00B5A"/>
    <w:rPr>
      <w:rFonts w:ascii="Arial" w:hAnsi="Arial"/>
      <w:b/>
      <w:sz w:val="24"/>
      <w:szCs w:val="24"/>
      <w:lang w:val="de-DE" w:eastAsia="de-DE"/>
    </w:rPr>
  </w:style>
  <w:style w:type="character" w:customStyle="1" w:styleId="berschrift3BLTZchn">
    <w:name w:val="Überschrift 3 BLT Zchn"/>
    <w:basedOn w:val="Absatz-Standardschriftart"/>
    <w:link w:val="berschrift3BLT"/>
    <w:uiPriority w:val="4"/>
    <w:rsid w:val="00F00B5A"/>
    <w:rPr>
      <w:rFonts w:ascii="Arial" w:hAnsi="Arial"/>
      <w:b/>
      <w:sz w:val="24"/>
      <w:szCs w:val="24"/>
      <w:lang w:val="de-DE" w:eastAsia="de-DE"/>
    </w:rPr>
  </w:style>
  <w:style w:type="paragraph" w:customStyle="1" w:styleId="UntertitelBLT">
    <w:name w:val="Untertitel BLT"/>
    <w:basedOn w:val="Standard"/>
    <w:link w:val="UntertitelBLTZchn"/>
    <w:uiPriority w:val="1"/>
    <w:qFormat/>
    <w:rsid w:val="00872C8B"/>
    <w:pPr>
      <w:pBdr>
        <w:between w:val="single" w:sz="4" w:space="1" w:color="auto"/>
        <w:bar w:val="single" w:sz="4" w:color="auto"/>
      </w:pBdr>
      <w:spacing w:after="300" w:line="240" w:lineRule="auto"/>
    </w:pPr>
    <w:rPr>
      <w:sz w:val="32"/>
      <w:szCs w:val="32"/>
    </w:rPr>
  </w:style>
  <w:style w:type="character" w:customStyle="1" w:styleId="UntertitelBLTZchn">
    <w:name w:val="Untertitel BLT Zchn"/>
    <w:basedOn w:val="Absatz-Standardschriftart"/>
    <w:link w:val="UntertitelBLT"/>
    <w:uiPriority w:val="1"/>
    <w:rsid w:val="00872C8B"/>
    <w:rPr>
      <w:rFonts w:ascii="Arial" w:hAnsi="Arial"/>
      <w:sz w:val="32"/>
      <w:szCs w:val="32"/>
      <w:lang w:val="de-DE" w:eastAsia="de-DE"/>
    </w:rPr>
  </w:style>
  <w:style w:type="paragraph" w:customStyle="1" w:styleId="InhaltsverzeichnisBLT">
    <w:name w:val="Inhaltsverzeichnis BLT"/>
    <w:basedOn w:val="TextBLT"/>
    <w:uiPriority w:val="7"/>
    <w:rsid w:val="007F362A"/>
    <w:pPr>
      <w:tabs>
        <w:tab w:val="left" w:pos="851"/>
        <w:tab w:val="right" w:leader="dot" w:pos="9072"/>
      </w:tabs>
      <w:ind w:left="851" w:hanging="851"/>
      <w:contextualSpacing/>
    </w:pPr>
  </w:style>
  <w:style w:type="character" w:styleId="Hyperlink">
    <w:name w:val="Hyperlink"/>
    <w:basedOn w:val="Absatz-Standardschriftart"/>
    <w:uiPriority w:val="99"/>
    <w:unhideWhenUsed/>
    <w:rsid w:val="00D77DB1"/>
    <w:rPr>
      <w:color w:val="0563C1" w:themeColor="hyperlink"/>
      <w:u w:val="single"/>
    </w:rPr>
  </w:style>
  <w:style w:type="paragraph" w:customStyle="1" w:styleId="InhaltsverzeichnisBLTText">
    <w:name w:val="Inhaltsverzeichnis BLT Text"/>
    <w:basedOn w:val="Standard"/>
    <w:uiPriority w:val="7"/>
    <w:rsid w:val="00596777"/>
    <w:pPr>
      <w:tabs>
        <w:tab w:val="left" w:pos="851"/>
        <w:tab w:val="right" w:leader="dot" w:pos="9072"/>
      </w:tabs>
      <w:spacing w:after="0"/>
      <w:ind w:left="851" w:hanging="851"/>
    </w:pPr>
    <w:rPr>
      <w:rFonts w:cs="Arial"/>
      <w:noProof/>
      <w:szCs w:val="32"/>
    </w:rPr>
  </w:style>
  <w:style w:type="table" w:styleId="Tabellenraster">
    <w:name w:val="Table Grid"/>
    <w:basedOn w:val="NormaleTabelle"/>
    <w:uiPriority w:val="59"/>
    <w:rsid w:val="0017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DokumentVO">
    <w:name w:val="Tabelle Dokument_VO"/>
    <w:basedOn w:val="NormaleTabelle"/>
    <w:uiPriority w:val="99"/>
    <w:rsid w:val="0088531E"/>
    <w:pPr>
      <w:spacing w:before="60" w:after="60"/>
    </w:pPr>
    <w:rPr>
      <w:rFonts w:ascii="Arial" w:hAnsi="Arial"/>
      <w:sz w:val="21"/>
    </w:rPr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rPr>
        <w:rFonts w:ascii="Arial" w:hAnsi="Arial"/>
        <w:b/>
        <w:sz w:val="21"/>
      </w:rPr>
      <w:tblPr/>
      <w:tcPr>
        <w:tcBorders>
          <w:insideH w:val="single" w:sz="4" w:space="0" w:color="auto"/>
          <w:insideV w:val="single" w:sz="4" w:space="0" w:color="auto"/>
        </w:tcBorders>
        <w:shd w:val="clear" w:color="auto" w:fill="auto"/>
      </w:tcPr>
    </w:tblStylePr>
  </w:style>
  <w:style w:type="paragraph" w:styleId="Verzeichnis1">
    <w:name w:val="toc 1"/>
    <w:basedOn w:val="InhaltsverzeichnisBLTText"/>
    <w:next w:val="Standard"/>
    <w:autoRedefine/>
    <w:uiPriority w:val="39"/>
    <w:unhideWhenUsed/>
    <w:qFormat/>
    <w:rsid w:val="00993076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339D2"/>
    <w:pPr>
      <w:keepNext/>
      <w:keepLines/>
      <w:numPr>
        <w:ilvl w:val="0"/>
        <w:numId w:val="0"/>
      </w:numPr>
      <w:tabs>
        <w:tab w:val="clear" w:pos="851"/>
      </w:tabs>
      <w:spacing w:before="480" w:after="0" w:line="276" w:lineRule="auto"/>
      <w:outlineLvl w:val="9"/>
    </w:pPr>
    <w:rPr>
      <w:rFonts w:eastAsiaTheme="majorEastAsia" w:cstheme="majorBidi"/>
      <w:bCs/>
      <w:color w:val="000000" w:themeColor="text1"/>
      <w:sz w:val="28"/>
      <w:szCs w:val="28"/>
      <w:lang w:eastAsia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3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39D2"/>
    <w:rPr>
      <w:rFonts w:ascii="Tahoma" w:hAnsi="Tahoma" w:cs="Tahoma"/>
      <w:sz w:val="16"/>
      <w:szCs w:val="16"/>
      <w:lang w:val="de-DE" w:eastAsia="de-DE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AF483E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ttikerc\AppData\Roaming\Microsoft\Templates\BLT\BLT_Brief.dotm" TargetMode="External"/></Relationships>
</file>

<file path=word/theme/theme1.xml><?xml version="1.0" encoding="utf-8"?>
<a:theme xmlns:a="http://schemas.openxmlformats.org/drawingml/2006/main" name="Larissa">
  <a:themeElements>
    <a:clrScheme name="BLT">
      <a:dk1>
        <a:sysClr val="windowText" lastClr="000000"/>
      </a:dk1>
      <a:lt1>
        <a:sysClr val="window" lastClr="FFFFFF"/>
      </a:lt1>
      <a:dk2>
        <a:srgbClr val="E3000F"/>
      </a:dk2>
      <a:lt2>
        <a:srgbClr val="FFD400"/>
      </a:lt2>
      <a:accent1>
        <a:srgbClr val="EEECE6"/>
      </a:accent1>
      <a:accent2>
        <a:srgbClr val="515048"/>
      </a:accent2>
      <a:accent3>
        <a:srgbClr val="0064FF"/>
      </a:accent3>
      <a:accent4>
        <a:srgbClr val="00B050"/>
      </a:accent4>
      <a:accent5>
        <a:srgbClr val="F59C00"/>
      </a:accent5>
      <a:accent6>
        <a:srgbClr val="85572E"/>
      </a:accent6>
      <a:hlink>
        <a:srgbClr val="0563C1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94BB7D6D38740A999F1F3DD31CD29" ma:contentTypeVersion="14" ma:contentTypeDescription="Create a new document." ma:contentTypeScope="" ma:versionID="72200853a71e19bf12d0ae5c1a276343">
  <xsd:schema xmlns:xsd="http://www.w3.org/2001/XMLSchema" xmlns:xs="http://www.w3.org/2001/XMLSchema" xmlns:p="http://schemas.microsoft.com/office/2006/metadata/properties" xmlns:ns2="1cc99b95-fbfd-4ded-9c23-d43d37da1afb" xmlns:ns3="d993b007-8d68-4212-95e4-9dee1b8fe5de" targetNamespace="http://schemas.microsoft.com/office/2006/metadata/properties" ma:root="true" ma:fieldsID="7b8a666288940e952538557baf4322e8" ns2:_="" ns3:_="">
    <xsd:import namespace="1cc99b95-fbfd-4ded-9c23-d43d37da1afb"/>
    <xsd:import namespace="d993b007-8d68-4212-95e4-9dee1b8fe5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ServiceBillingMetadata" minOccurs="0"/>
                <xsd:element ref="ns2:Datu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99b95-fbfd-4ded-9c23-d43d37da1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022d4cd-26ff-4595-90f3-a961ef1aba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um" ma:index="21" nillable="true" ma:displayName="Datum" ma:format="DateOnly" ma:internalName="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3b007-8d68-4212-95e4-9dee1b8fe5d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c63135-deb5-4a60-a415-c1c6943bf483}" ma:internalName="TaxCatchAll" ma:showField="CatchAllData" ma:web="d993b007-8d68-4212-95e4-9dee1b8fe5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c99b95-fbfd-4ded-9c23-d43d37da1afb">
      <Terms xmlns="http://schemas.microsoft.com/office/infopath/2007/PartnerControls"/>
    </lcf76f155ced4ddcb4097134ff3c332f>
    <TaxCatchAll xmlns="d993b007-8d68-4212-95e4-9dee1b8fe5de" xsi:nil="true"/>
    <Datum xmlns="1cc99b95-fbfd-4ded-9c23-d43d37da1a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FF98F4-A192-44C8-8F85-A083624E20CA}"/>
</file>

<file path=customXml/itemProps2.xml><?xml version="1.0" encoding="utf-8"?>
<ds:datastoreItem xmlns:ds="http://schemas.openxmlformats.org/officeDocument/2006/customXml" ds:itemID="{DD5167E2-2CEB-4A19-B067-1ED9FE00F937}">
  <ds:schemaRefs>
    <ds:schemaRef ds:uri="http://schemas.microsoft.com/office/2006/metadata/properties"/>
    <ds:schemaRef ds:uri="http://schemas.microsoft.com/office/infopath/2007/PartnerControls"/>
    <ds:schemaRef ds:uri="1cc99b95-fbfd-4ded-9c23-d43d37da1afb"/>
    <ds:schemaRef ds:uri="d993b007-8d68-4212-95e4-9dee1b8fe5de"/>
  </ds:schemaRefs>
</ds:datastoreItem>
</file>

<file path=customXml/itemProps3.xml><?xml version="1.0" encoding="utf-8"?>
<ds:datastoreItem xmlns:ds="http://schemas.openxmlformats.org/officeDocument/2006/customXml" ds:itemID="{55FFCDE0-1046-4579-8109-42EE215CE26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209E68-7DBB-4D3B-BD58-70153D0279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BLT_Brief.dotm</Template>
  <TotalTime>0</TotalTime>
  <Pages>1</Pages>
  <Words>124</Words>
  <Characters>1734</Characters>
  <Application>Microsoft Office Word</Application>
  <DocSecurity>0</DocSecurity>
  <Lines>34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Links>
    <vt:vector size="6" baseType="variant">
      <vt:variant>
        <vt:i4>7405690</vt:i4>
      </vt:variant>
      <vt:variant>
        <vt:i4>0</vt:i4>
      </vt:variant>
      <vt:variant>
        <vt:i4>0</vt:i4>
      </vt:variant>
      <vt:variant>
        <vt:i4>5</vt:i4>
      </vt:variant>
      <vt:variant>
        <vt:lpwstr>http://www.blt.ch/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Koblet Martin</dc:creator>
  <cp:lastModifiedBy>Koblet Martin</cp:lastModifiedBy>
  <cp:revision>5</cp:revision>
  <cp:lastPrinted>2015-07-06T13:05:00Z</cp:lastPrinted>
  <dcterms:created xsi:type="dcterms:W3CDTF">2025-11-24T13:41:00Z</dcterms:created>
  <dcterms:modified xsi:type="dcterms:W3CDTF">2026-05-19T12:34:00Z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ma">
    <vt:lpwstr>BLT</vt:lpwstr>
  </property>
  <property fmtid="{D5CDD505-2E9C-101B-9397-08002B2CF9AE}" pid="3" name="IMS status">
    <vt:lpwstr>final</vt:lpwstr>
  </property>
  <property fmtid="{D5CDD505-2E9C-101B-9397-08002B2CF9AE}" pid="4" name="IMS versionId">
    <vt:lpwstr>397056 </vt:lpwstr>
  </property>
  <property fmtid="{D5CDD505-2E9C-101B-9397-08002B2CF9AE}" pid="5" name="IMS typeName">
    <vt:lpwstr>Versioniertes Dokument</vt:lpwstr>
  </property>
  <property fmtid="{D5CDD505-2E9C-101B-9397-08002B2CF9AE}" pid="6" name="IMS validfrom">
    <vt:lpwstr>12.10.2020</vt:lpwstr>
  </property>
  <property fmtid="{D5CDD505-2E9C-101B-9397-08002B2CF9AE}" pid="7" name="IMS docId">
    <vt:lpwstr>8137 </vt:lpwstr>
  </property>
  <property fmtid="{D5CDD505-2E9C-101B-9397-08002B2CF9AE}" pid="8" name="IMS changedate">
    <vt:lpwstr>12.10.2020</vt:lpwstr>
  </property>
  <property fmtid="{D5CDD505-2E9C-101B-9397-08002B2CF9AE}" pid="9" name="IMS typeId">
    <vt:lpwstr>35 </vt:lpwstr>
  </property>
  <property fmtid="{D5CDD505-2E9C-101B-9397-08002B2CF9AE}" pid="10" name="IMS uplpers">
    <vt:lpwstr>Koblet Martin</vt:lpwstr>
  </property>
  <property fmtid="{D5CDD505-2E9C-101B-9397-08002B2CF9AE}" pid="11" name="IMS validto">
    <vt:lpwstr>-</vt:lpwstr>
  </property>
  <property fmtid="{D5CDD505-2E9C-101B-9397-08002B2CF9AE}" pid="12" name="IMS description">
    <vt:lpwstr>-</vt:lpwstr>
  </property>
  <property fmtid="{D5CDD505-2E9C-101B-9397-08002B2CF9AE}" pid="13" name="IMS language">
    <vt:lpwstr>DE</vt:lpwstr>
  </property>
  <property fmtid="{D5CDD505-2E9C-101B-9397-08002B2CF9AE}" pid="14" name="IMS docname">
    <vt:lpwstr>Dokument_VO</vt:lpwstr>
  </property>
  <property fmtid="{D5CDD505-2E9C-101B-9397-08002B2CF9AE}" pid="15" name="IMS change">
    <vt:lpwstr>Farbvorlage</vt:lpwstr>
  </property>
  <property fmtid="{D5CDD505-2E9C-101B-9397-08002B2CF9AE}" pid="16" name="IMS changeuser">
    <vt:lpwstr>Koblet Martin</vt:lpwstr>
  </property>
  <property fmtid="{D5CDD505-2E9C-101B-9397-08002B2CF9AE}" pid="17" name="IMS filename">
    <vt:lpwstr>Dokument_VO.docx</vt:lpwstr>
  </property>
  <property fmtid="{D5CDD505-2E9C-101B-9397-08002B2CF9AE}" pid="18" name="IMS upldate">
    <vt:lpwstr>12.10.2020</vt:lpwstr>
  </property>
  <property fmtid="{D5CDD505-2E9C-101B-9397-08002B2CF9AE}" pid="19" name="IMS version">
    <vt:lpwstr>6 </vt:lpwstr>
  </property>
  <property fmtid="{D5CDD505-2E9C-101B-9397-08002B2CF9AE}" pid="20" name="IMS parentversionvalidto">
    <vt:lpwstr>12.10.2020</vt:lpwstr>
  </property>
  <property fmtid="{D5CDD505-2E9C-101B-9397-08002B2CF9AE}" pid="21" name="IMS parentversionvalidfrom">
    <vt:lpwstr>24.03.2020</vt:lpwstr>
  </property>
  <property fmtid="{D5CDD505-2E9C-101B-9397-08002B2CF9AE}" pid="22" name="IMS parentversion">
    <vt:lpwstr>5 </vt:lpwstr>
  </property>
  <property fmtid="{D5CDD505-2E9C-101B-9397-08002B2CF9AE}" pid="23" name="ContentTypeId">
    <vt:lpwstr>0x010100EE894BB7D6D38740A999F1F3DD31CD29</vt:lpwstr>
  </property>
  <property fmtid="{D5CDD505-2E9C-101B-9397-08002B2CF9AE}" pid="24" name="docLang">
    <vt:lpwstr>de</vt:lpwstr>
  </property>
  <property fmtid="{D5CDD505-2E9C-101B-9397-08002B2CF9AE}" pid="25" name="MediaServiceImageTags">
    <vt:lpwstr/>
  </property>
</Properties>
</file>